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65" w:rsidRDefault="00022E57">
      <w:pPr>
        <w:snapToGrid w:val="0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</w:t>
      </w:r>
    </w:p>
    <w:bookmarkEnd w:id="0"/>
    <w:p w:rsidR="000D1465" w:rsidRDefault="00022E57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0D1465" w:rsidRDefault="00022E57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0D1465" w:rsidRDefault="000D1465">
      <w:pPr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D1465" w:rsidRDefault="00022E57">
      <w:pPr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</w:t>
      </w:r>
      <w:r>
        <w:rPr>
          <w:rFonts w:ascii="標楷體" w:eastAsia="標楷體" w:hAnsi="標楷體"/>
          <w:color w:val="000000"/>
          <w:sz w:val="28"/>
          <w:szCs w:val="28"/>
        </w:rPr>
        <w:t>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使用貴署</w:t>
      </w:r>
      <w:proofErr w:type="gramEnd"/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石門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>管理處之農田水利設施申請搭排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484"/>
      </w:tblGrid>
      <w:tr w:rsidR="000D146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D146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D146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D1465" w:rsidRDefault="00022E57">
      <w:pPr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520"/>
        <w:gridCol w:w="2654"/>
        <w:gridCol w:w="2260"/>
        <w:gridCol w:w="2607"/>
      </w:tblGrid>
      <w:tr w:rsidR="000D146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3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3"/>
      <w:tr w:rsidR="000D1465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D14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D14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0D1465" w:rsidRDefault="00022E57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D14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0D1465" w:rsidRDefault="00022E57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D14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0D1465" w:rsidRDefault="00022E57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D146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0D1465" w:rsidRDefault="00022E57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0D1465" w:rsidRDefault="00022E57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( _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_____K+_______M)</w:t>
            </w: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D14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D146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0D1465" w:rsidRDefault="00022E57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0D1465" w:rsidRDefault="00022E57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0D1465" w:rsidRDefault="00022E57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0D1465" w:rsidRDefault="000D1465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0D1465" w:rsidRDefault="00022E57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0D1465" w:rsidRDefault="00022E57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0D1465" w:rsidRDefault="00022E57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0D1465" w:rsidRDefault="00022E57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受委託人：　　　　　　　　（簽章）</w:t>
      </w:r>
    </w:p>
    <w:p w:rsidR="000D1465" w:rsidRDefault="00022E57">
      <w:pPr>
        <w:spacing w:before="240" w:line="36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0D1465" w:rsidRDefault="000D1465">
      <w:pPr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0D146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465" w:rsidRDefault="00022E57">
            <w:pPr>
              <w:widowControl/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0D146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465" w:rsidRDefault="00022E57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申請書暨檢具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之附件所填載之內容，如有虛偽不實或損害善意第三人時願負一切法律責任。</w:t>
            </w:r>
          </w:p>
          <w:p w:rsidR="000D1465" w:rsidRDefault="00022E57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0D1465" w:rsidRDefault="00022E57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0D1465" w:rsidRDefault="00022E57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0D1465" w:rsidRDefault="00022E57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0D1465" w:rsidRDefault="00022E57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0D1465" w:rsidRDefault="000D1465">
      <w:pPr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0D1465" w:rsidRDefault="000D1465">
      <w:pPr>
        <w:widowControl/>
        <w:rPr>
          <w:rFonts w:ascii="標楷體" w:eastAsia="標楷體" w:hAnsi="標楷體"/>
          <w:color w:val="000000"/>
        </w:rPr>
      </w:pPr>
    </w:p>
    <w:sectPr w:rsidR="000D1465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57" w:rsidRDefault="00022E57">
      <w:r>
        <w:separator/>
      </w:r>
    </w:p>
  </w:endnote>
  <w:endnote w:type="continuationSeparator" w:id="0">
    <w:p w:rsidR="00022E57" w:rsidRDefault="000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870" w:rsidRDefault="00022E57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57" w:rsidRDefault="00022E57">
      <w:r>
        <w:rPr>
          <w:color w:val="000000"/>
        </w:rPr>
        <w:separator/>
      </w:r>
    </w:p>
  </w:footnote>
  <w:footnote w:type="continuationSeparator" w:id="0">
    <w:p w:rsidR="00022E57" w:rsidRDefault="0002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870" w:rsidRDefault="00022E57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3171"/>
    <w:multiLevelType w:val="multilevel"/>
    <w:tmpl w:val="148A6BDC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58F793A"/>
    <w:multiLevelType w:val="multilevel"/>
    <w:tmpl w:val="ED28D7A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1465"/>
    <w:rsid w:val="00022E57"/>
    <w:rsid w:val="000D1465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1EC37-C524-4917-8D4F-ABC614C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2023-11-04T06:32:00Z</dcterms:created>
  <dcterms:modified xsi:type="dcterms:W3CDTF">2023-11-04T06:32:00Z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